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74" w:rsidRPr="00B013F9" w:rsidRDefault="00717974" w:rsidP="00B013F9">
      <w:pPr>
        <w:spacing w:after="120"/>
        <w:jc w:val="center"/>
        <w:rPr>
          <w:b/>
          <w:bCs/>
          <w:sz w:val="44"/>
          <w:szCs w:val="44"/>
        </w:rPr>
      </w:pPr>
      <w:r w:rsidRPr="008730F0">
        <w:rPr>
          <w:b/>
          <w:bCs/>
          <w:sz w:val="44"/>
          <w:szCs w:val="44"/>
        </w:rPr>
        <w:t>VZDĚLÁV</w:t>
      </w:r>
      <w:r>
        <w:rPr>
          <w:b/>
          <w:bCs/>
          <w:sz w:val="44"/>
          <w:szCs w:val="44"/>
        </w:rPr>
        <w:t xml:space="preserve">ÁNÍ </w:t>
      </w:r>
      <w:r w:rsidRPr="008730F0">
        <w:rPr>
          <w:b/>
          <w:bCs/>
          <w:sz w:val="44"/>
          <w:szCs w:val="44"/>
        </w:rPr>
        <w:t>PRO PEČUJÍCÍ RODINY</w:t>
      </w:r>
      <w:r>
        <w:rPr>
          <w:b/>
          <w:bCs/>
          <w:sz w:val="44"/>
          <w:szCs w:val="44"/>
        </w:rPr>
        <w:br/>
      </w:r>
      <w:r>
        <w:rPr>
          <w:b/>
          <w:bCs/>
          <w:i/>
          <w:sz w:val="28"/>
          <w:szCs w:val="28"/>
        </w:rPr>
        <w:t xml:space="preserve"> </w:t>
      </w:r>
    </w:p>
    <w:p w:rsidR="00717974" w:rsidRPr="004C0810" w:rsidRDefault="00717974" w:rsidP="00A91112">
      <w:pPr>
        <w:spacing w:before="240" w:after="0"/>
        <w:jc w:val="both"/>
        <w:rPr>
          <w:sz w:val="24"/>
          <w:szCs w:val="24"/>
          <w:lang w:val="cs-CZ"/>
        </w:rPr>
      </w:pPr>
      <w:r w:rsidRPr="004C0810">
        <w:rPr>
          <w:sz w:val="24"/>
          <w:szCs w:val="24"/>
          <w:lang w:val="cs-CZ"/>
        </w:rPr>
        <w:t xml:space="preserve">Děkujeme za váš zájem o účast v našem vzdělávacím programu. </w:t>
      </w:r>
    </w:p>
    <w:p w:rsidR="00717974" w:rsidRPr="004C0810" w:rsidRDefault="00717974" w:rsidP="004C0810">
      <w:pPr>
        <w:spacing w:after="0"/>
        <w:jc w:val="both"/>
        <w:rPr>
          <w:sz w:val="24"/>
          <w:szCs w:val="24"/>
          <w:lang w:val="cs-CZ"/>
        </w:rPr>
      </w:pPr>
      <w:r w:rsidRPr="004C0810">
        <w:rPr>
          <w:sz w:val="24"/>
          <w:szCs w:val="24"/>
          <w:lang w:val="cs-CZ"/>
        </w:rPr>
        <w:t xml:space="preserve">Prosíme vás o vyplnění následujícího dotazníku – jeho výstupy poslouží především jako informace pro lektory programu při přípravě jednotlivých bloků. Uvědomujeme si, že čas pečujících je vzácný a jednotlivá témata poměrně široká - snažíme se tedy zajistit, aby účastníci programu ve vymezeném čase získali informace, které </w:t>
      </w:r>
      <w:r>
        <w:rPr>
          <w:sz w:val="24"/>
          <w:szCs w:val="24"/>
          <w:lang w:val="cs-CZ"/>
        </w:rPr>
        <w:t xml:space="preserve">opravdu </w:t>
      </w:r>
      <w:r w:rsidRPr="004C0810">
        <w:rPr>
          <w:sz w:val="24"/>
          <w:szCs w:val="24"/>
          <w:lang w:val="cs-CZ"/>
        </w:rPr>
        <w:t>potřebují.</w:t>
      </w:r>
    </w:p>
    <w:p w:rsidR="00717974" w:rsidRPr="004C0810" w:rsidRDefault="00717974" w:rsidP="00A93FBF">
      <w:pPr>
        <w:spacing w:after="240"/>
        <w:jc w:val="both"/>
        <w:rPr>
          <w:sz w:val="24"/>
          <w:szCs w:val="24"/>
          <w:lang w:val="cs-CZ"/>
        </w:rPr>
      </w:pPr>
      <w:r w:rsidRPr="004C0810">
        <w:rPr>
          <w:sz w:val="24"/>
          <w:szCs w:val="24"/>
          <w:lang w:val="cs-CZ"/>
        </w:rPr>
        <w:t xml:space="preserve">Dalším účelem tohoto dotazníku je získat podklady pro interní statistiku Totum </w:t>
      </w:r>
      <w:r>
        <w:rPr>
          <w:sz w:val="24"/>
          <w:szCs w:val="24"/>
          <w:lang w:val="cs-CZ"/>
        </w:rPr>
        <w:t>z.</w:t>
      </w:r>
      <w:r w:rsidRPr="004C0810">
        <w:rPr>
          <w:sz w:val="24"/>
          <w:szCs w:val="24"/>
          <w:lang w:val="cs-CZ"/>
        </w:rPr>
        <w:t>s. – ta slouží jako podnět ke zkvalitnění našich služeb</w:t>
      </w:r>
      <w:r>
        <w:rPr>
          <w:sz w:val="24"/>
          <w:szCs w:val="24"/>
          <w:lang w:val="cs-CZ"/>
        </w:rPr>
        <w:t>,</w:t>
      </w:r>
      <w:r w:rsidRPr="004C0810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jako podklad pro přípravu dalších projektů, výročních zpráv apod. Se sdělenými informacemi budeme zacházet diskrétně, s ohledem na ochranu osobních údajů.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3"/>
        <w:gridCol w:w="5303"/>
      </w:tblGrid>
      <w:tr w:rsidR="00717974" w:rsidRPr="00EE7122">
        <w:tc>
          <w:tcPr>
            <w:tcW w:w="5303" w:type="dxa"/>
          </w:tcPr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Jméno a příjmení:</w:t>
            </w: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</w:tc>
        <w:tc>
          <w:tcPr>
            <w:tcW w:w="5303" w:type="dxa"/>
          </w:tcPr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 xml:space="preserve">Datum narození: </w:t>
            </w:r>
          </w:p>
        </w:tc>
      </w:tr>
      <w:tr w:rsidR="00717974" w:rsidRPr="00EE7122">
        <w:tc>
          <w:tcPr>
            <w:tcW w:w="5303" w:type="dxa"/>
          </w:tcPr>
          <w:p w:rsidR="00717974" w:rsidRPr="00EE7122" w:rsidRDefault="00717974" w:rsidP="00EE7122">
            <w:pPr>
              <w:spacing w:after="0" w:line="240" w:lineRule="auto"/>
              <w:rPr>
                <w:i/>
                <w:i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 xml:space="preserve">Trvalé bydliště – okres: </w:t>
            </w: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i/>
                <w:iCs/>
                <w:sz w:val="24"/>
                <w:szCs w:val="24"/>
                <w:lang w:val="cs-CZ"/>
              </w:rPr>
              <w:t xml:space="preserve">(např. Praha 1, Beroun apod.) </w:t>
            </w: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</w:tc>
        <w:tc>
          <w:tcPr>
            <w:tcW w:w="5303" w:type="dxa"/>
          </w:tcPr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Kontakty</w:t>
            </w: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120" w:line="240" w:lineRule="auto"/>
              <w:rPr>
                <w:b/>
                <w:bCs/>
                <w:lang w:val="cs-CZ"/>
              </w:rPr>
            </w:pPr>
            <w:r w:rsidRPr="00EE7122">
              <w:rPr>
                <w:b/>
                <w:bCs/>
                <w:lang w:val="cs-CZ"/>
              </w:rPr>
              <w:t xml:space="preserve">Tel: </w:t>
            </w:r>
            <w:r w:rsidRPr="00EE7122">
              <w:rPr>
                <w:lang w:val="cs-CZ"/>
              </w:rPr>
              <w:t>……………………………………….………………………………..</w:t>
            </w:r>
          </w:p>
          <w:p w:rsidR="00717974" w:rsidRPr="00EE7122" w:rsidRDefault="00717974" w:rsidP="00EE7122">
            <w:pPr>
              <w:spacing w:after="120" w:line="240" w:lineRule="auto"/>
              <w:rPr>
                <w:b/>
                <w:bCs/>
                <w:lang w:val="cs-CZ"/>
              </w:rPr>
            </w:pPr>
            <w:r w:rsidRPr="00EE7122">
              <w:rPr>
                <w:b/>
                <w:bCs/>
                <w:lang w:val="cs-CZ"/>
              </w:rPr>
              <w:t xml:space="preserve">E-mail: </w:t>
            </w:r>
            <w:r w:rsidRPr="00EE7122">
              <w:rPr>
                <w:lang w:val="cs-CZ"/>
              </w:rPr>
              <w:t>…………………………………………………………………….</w:t>
            </w:r>
          </w:p>
          <w:p w:rsidR="00717974" w:rsidRPr="00EE7122" w:rsidRDefault="00717974" w:rsidP="00EE7122">
            <w:pPr>
              <w:spacing w:after="120" w:line="240" w:lineRule="auto"/>
              <w:rPr>
                <w:lang w:val="cs-CZ"/>
              </w:rPr>
            </w:pPr>
            <w:r w:rsidRPr="00EE7122">
              <w:rPr>
                <w:b/>
                <w:bCs/>
                <w:lang w:val="cs-CZ"/>
              </w:rPr>
              <w:t xml:space="preserve">Jiný: </w:t>
            </w:r>
            <w:r w:rsidRPr="00EE7122">
              <w:rPr>
                <w:lang w:val="cs-CZ"/>
              </w:rPr>
              <w:t>…………………………………………………………………………</w:t>
            </w:r>
          </w:p>
        </w:tc>
      </w:tr>
      <w:tr w:rsidR="00717974" w:rsidRPr="00EE7122">
        <w:tc>
          <w:tcPr>
            <w:tcW w:w="5303" w:type="dxa"/>
          </w:tcPr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Jak dlouho pečujete v domácím prostředí:</w:t>
            </w: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</w:tc>
        <w:tc>
          <w:tcPr>
            <w:tcW w:w="5303" w:type="dxa"/>
          </w:tcPr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Máte již s péčí předchozí zkušenost?</w:t>
            </w:r>
          </w:p>
          <w:p w:rsidR="00717974" w:rsidRPr="00EE7122" w:rsidRDefault="00717974" w:rsidP="00EE7122">
            <w:pPr>
              <w:spacing w:after="0" w:line="240" w:lineRule="auto"/>
              <w:rPr>
                <w:i/>
                <w:iCs/>
                <w:sz w:val="24"/>
                <w:szCs w:val="24"/>
                <w:lang w:val="cs-CZ"/>
              </w:rPr>
            </w:pPr>
            <w:r w:rsidRPr="00EE7122">
              <w:rPr>
                <w:i/>
                <w:iCs/>
                <w:sz w:val="24"/>
                <w:szCs w:val="24"/>
                <w:lang w:val="cs-CZ"/>
              </w:rPr>
              <w:t>Zakroužkujte a chcete-li, upřesněte:</w:t>
            </w: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7E41DC">
            <w:pPr>
              <w:pStyle w:val="ListParagraph"/>
              <w:numPr>
                <w:ilvl w:val="0"/>
                <w:numId w:val="17"/>
              </w:numPr>
              <w:spacing w:after="120"/>
              <w:rPr>
                <w:b/>
                <w:bCs/>
                <w:lang w:val="cs-CZ"/>
              </w:rPr>
            </w:pPr>
            <w:r w:rsidRPr="00EE7122">
              <w:rPr>
                <w:b/>
                <w:bCs/>
                <w:lang w:val="cs-CZ"/>
              </w:rPr>
              <w:t>NE</w:t>
            </w:r>
          </w:p>
          <w:p w:rsidR="00717974" w:rsidRPr="00EE7122" w:rsidRDefault="00717974" w:rsidP="007E41DC">
            <w:pPr>
              <w:pStyle w:val="ListParagraph"/>
              <w:numPr>
                <w:ilvl w:val="0"/>
                <w:numId w:val="17"/>
              </w:numPr>
              <w:spacing w:after="120"/>
              <w:rPr>
                <w:b/>
                <w:bCs/>
                <w:lang w:val="cs-CZ"/>
              </w:rPr>
            </w:pPr>
            <w:r w:rsidRPr="00EE7122">
              <w:rPr>
                <w:b/>
                <w:bCs/>
                <w:lang w:val="cs-CZ"/>
              </w:rPr>
              <w:t>ANO</w:t>
            </w: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</w:tc>
      </w:tr>
      <w:tr w:rsidR="00717974" w:rsidRPr="00EE7122">
        <w:tc>
          <w:tcPr>
            <w:tcW w:w="5303" w:type="dxa"/>
          </w:tcPr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Pečujete o svého blízkého pouze vy sám/ sama, nebo se o ni dělíte s dalšími členy rodiny?</w:t>
            </w: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  <w:r w:rsidRPr="00EE7122">
              <w:rPr>
                <w:lang w:val="cs-CZ"/>
              </w:rPr>
              <w:t xml:space="preserve"> </w:t>
            </w:r>
          </w:p>
        </w:tc>
        <w:tc>
          <w:tcPr>
            <w:tcW w:w="5303" w:type="dxa"/>
          </w:tcPr>
          <w:p w:rsidR="00717974" w:rsidRPr="00EE7122" w:rsidRDefault="00717974" w:rsidP="00EE7122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 xml:space="preserve">Využíváte v péči některých sociálních služeb?            </w:t>
            </w:r>
            <w:r w:rsidRPr="00EE7122">
              <w:rPr>
                <w:i/>
                <w:iCs/>
                <w:sz w:val="24"/>
                <w:szCs w:val="24"/>
                <w:lang w:val="cs-CZ"/>
              </w:rPr>
              <w:t xml:space="preserve">Pokud ano, uveďte, prosím, kterých (postačí druh a forma např. denní stacionář, pečovatelská služba apod.): </w:t>
            </w: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717974" w:rsidRPr="00EE7122">
        <w:tc>
          <w:tcPr>
            <w:tcW w:w="10606" w:type="dxa"/>
            <w:gridSpan w:val="2"/>
          </w:tcPr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Rádi bychom vás požádali o základní informace o tom, koho se vaše péče týká:</w:t>
            </w:r>
          </w:p>
          <w:p w:rsidR="00717974" w:rsidRPr="00EE7122" w:rsidRDefault="00717974" w:rsidP="00EE7122">
            <w:pPr>
              <w:spacing w:after="0" w:line="240" w:lineRule="auto"/>
              <w:rPr>
                <w:i/>
                <w:iCs/>
                <w:sz w:val="24"/>
                <w:szCs w:val="24"/>
                <w:lang w:val="cs-CZ"/>
              </w:rPr>
            </w:pPr>
            <w:r w:rsidRPr="00EE7122">
              <w:rPr>
                <w:i/>
                <w:iCs/>
                <w:sz w:val="24"/>
                <w:szCs w:val="24"/>
                <w:lang w:val="cs-CZ"/>
              </w:rPr>
              <w:t xml:space="preserve">Pro lektory může být např. výhodou, pokud budou předem vědět, že pečujete o maminku s Alzheimerovou chorobou apod. </w:t>
            </w:r>
          </w:p>
          <w:p w:rsidR="00717974" w:rsidRPr="00EE7122" w:rsidRDefault="00717974" w:rsidP="00EE7122">
            <w:pPr>
              <w:spacing w:after="0" w:line="240" w:lineRule="auto"/>
              <w:rPr>
                <w:i/>
                <w:i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i/>
                <w:i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i/>
                <w:i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i/>
                <w:i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96513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O kter</w:t>
            </w:r>
            <w:r>
              <w:rPr>
                <w:b/>
                <w:bCs/>
                <w:sz w:val="24"/>
                <w:szCs w:val="24"/>
                <w:lang w:val="cs-CZ"/>
              </w:rPr>
              <w:t>ý</w:t>
            </w:r>
            <w:r w:rsidRPr="00EE7122">
              <w:rPr>
                <w:b/>
                <w:bCs/>
                <w:sz w:val="24"/>
                <w:szCs w:val="24"/>
                <w:lang w:val="cs-CZ"/>
              </w:rPr>
              <w:t xml:space="preserve"> vzdělávací program máte zájem? </w:t>
            </w:r>
            <w:r>
              <w:rPr>
                <w:i/>
                <w:iCs/>
                <w:sz w:val="24"/>
                <w:szCs w:val="24"/>
                <w:lang w:val="cs-CZ"/>
              </w:rPr>
              <w:t>Uveďte stručný název programu z naší nabídky</w:t>
            </w:r>
            <w:r w:rsidRPr="00EE7122">
              <w:rPr>
                <w:b/>
                <w:bCs/>
                <w:sz w:val="24"/>
                <w:szCs w:val="24"/>
                <w:lang w:val="cs-CZ"/>
              </w:rPr>
              <w:t>.</w:t>
            </w:r>
          </w:p>
          <w:p w:rsidR="00717974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 xml:space="preserve">            .........................................................................................................................................</w:t>
            </w:r>
          </w:p>
          <w:p w:rsidR="00717974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 xml:space="preserve">O které bloky v programu máte zájem? </w:t>
            </w:r>
            <w:r>
              <w:rPr>
                <w:i/>
                <w:iCs/>
                <w:sz w:val="24"/>
                <w:szCs w:val="24"/>
                <w:lang w:val="cs-CZ"/>
              </w:rPr>
              <w:t>Můžete si vybrat celý program či jen ty části, které Vás zajímají</w:t>
            </w:r>
            <w:r w:rsidRPr="00EE7122">
              <w:rPr>
                <w:b/>
                <w:bCs/>
                <w:sz w:val="24"/>
                <w:szCs w:val="24"/>
                <w:lang w:val="cs-CZ"/>
              </w:rPr>
              <w:t>.</w:t>
            </w: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48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 xml:space="preserve">  </w:t>
            </w:r>
            <w:r w:rsidRPr="007E41DC">
              <w:rPr>
                <w:bCs/>
                <w:sz w:val="24"/>
                <w:szCs w:val="24"/>
                <w:lang w:val="cs-CZ"/>
              </w:rPr>
              <w:sym w:font="Wingdings" w:char="F06D"/>
            </w:r>
            <w:r>
              <w:rPr>
                <w:b/>
                <w:bCs/>
                <w:sz w:val="24"/>
                <w:szCs w:val="24"/>
                <w:lang w:val="cs-CZ"/>
              </w:rPr>
              <w:t xml:space="preserve">  </w:t>
            </w:r>
            <w:r w:rsidRPr="00EE7122">
              <w:rPr>
                <w:b/>
                <w:bCs/>
                <w:sz w:val="24"/>
                <w:szCs w:val="24"/>
                <w:lang w:val="cs-CZ"/>
              </w:rPr>
              <w:t>CELÝ PROGRAM</w:t>
            </w:r>
          </w:p>
          <w:p w:rsidR="00717974" w:rsidRPr="00EE7122" w:rsidRDefault="00717974" w:rsidP="00EE7122">
            <w:pPr>
              <w:spacing w:after="0" w:line="48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 xml:space="preserve">  </w:t>
            </w:r>
            <w:r w:rsidRPr="007E41DC">
              <w:rPr>
                <w:bCs/>
                <w:sz w:val="24"/>
                <w:szCs w:val="24"/>
                <w:lang w:val="cs-CZ"/>
              </w:rPr>
              <w:sym w:font="Wingdings" w:char="F06D"/>
            </w:r>
            <w:r>
              <w:rPr>
                <w:b/>
                <w:bCs/>
                <w:sz w:val="24"/>
                <w:szCs w:val="24"/>
                <w:lang w:val="cs-CZ"/>
              </w:rPr>
              <w:t xml:space="preserve">  </w:t>
            </w:r>
            <w:r w:rsidRPr="00EE7122">
              <w:rPr>
                <w:b/>
                <w:bCs/>
                <w:sz w:val="24"/>
                <w:szCs w:val="24"/>
                <w:lang w:val="cs-CZ"/>
              </w:rPr>
              <w:t>JEN VYBRAN</w:t>
            </w:r>
            <w:r>
              <w:rPr>
                <w:b/>
                <w:bCs/>
                <w:sz w:val="24"/>
                <w:szCs w:val="24"/>
                <w:lang w:val="cs-CZ"/>
              </w:rPr>
              <w:t>É</w:t>
            </w:r>
            <w:r w:rsidRPr="00EE7122">
              <w:rPr>
                <w:b/>
                <w:bCs/>
                <w:sz w:val="24"/>
                <w:szCs w:val="24"/>
                <w:lang w:val="cs-CZ"/>
              </w:rPr>
              <w:t xml:space="preserve"> BLOK</w:t>
            </w:r>
            <w:r>
              <w:rPr>
                <w:b/>
                <w:bCs/>
                <w:sz w:val="24"/>
                <w:szCs w:val="24"/>
                <w:lang w:val="cs-CZ"/>
              </w:rPr>
              <w:t>Y</w:t>
            </w:r>
            <w:r w:rsidRPr="00EE7122">
              <w:rPr>
                <w:b/>
                <w:bCs/>
                <w:sz w:val="24"/>
                <w:szCs w:val="24"/>
                <w:lang w:val="cs-CZ"/>
              </w:rPr>
              <w:t xml:space="preserve"> PROGRAMU </w:t>
            </w:r>
            <w:r w:rsidRPr="00EE7122">
              <w:rPr>
                <w:i/>
                <w:iCs/>
                <w:sz w:val="24"/>
                <w:szCs w:val="24"/>
                <w:lang w:val="cs-CZ"/>
              </w:rPr>
              <w:t>(</w:t>
            </w:r>
            <w:r>
              <w:rPr>
                <w:i/>
                <w:iCs/>
                <w:sz w:val="24"/>
                <w:szCs w:val="24"/>
                <w:lang w:val="cs-CZ"/>
              </w:rPr>
              <w:t>uveďte stručné názvy bloků</w:t>
            </w:r>
            <w:r w:rsidRPr="00EE7122">
              <w:rPr>
                <w:i/>
                <w:iCs/>
                <w:sz w:val="24"/>
                <w:szCs w:val="24"/>
                <w:lang w:val="cs-CZ"/>
              </w:rPr>
              <w:t>)</w:t>
            </w:r>
            <w:r w:rsidRPr="00EE7122">
              <w:rPr>
                <w:b/>
                <w:bCs/>
                <w:sz w:val="24"/>
                <w:szCs w:val="24"/>
                <w:lang w:val="cs-CZ"/>
              </w:rPr>
              <w:t>:</w:t>
            </w:r>
          </w:p>
          <w:p w:rsidR="00717974" w:rsidRPr="00FF658F" w:rsidRDefault="00717974" w:rsidP="00FF658F">
            <w:pPr>
              <w:pStyle w:val="ListParagraph"/>
              <w:numPr>
                <w:ilvl w:val="0"/>
                <w:numId w:val="9"/>
              </w:numPr>
              <w:spacing w:before="120" w:after="0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:rsidR="00717974" w:rsidRPr="00FF658F" w:rsidRDefault="00717974" w:rsidP="00E96513">
            <w:pPr>
              <w:pStyle w:val="ListParagraph"/>
              <w:numPr>
                <w:ilvl w:val="0"/>
                <w:numId w:val="9"/>
              </w:numPr>
              <w:spacing w:before="120" w:after="0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:rsidR="00717974" w:rsidRPr="00FF658F" w:rsidRDefault="00717974" w:rsidP="00E96513">
            <w:pPr>
              <w:pStyle w:val="ListParagraph"/>
              <w:numPr>
                <w:ilvl w:val="0"/>
                <w:numId w:val="9"/>
              </w:numPr>
              <w:spacing w:before="120" w:after="0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:rsidR="00717974" w:rsidRPr="008730F0" w:rsidRDefault="00717974" w:rsidP="00E96513">
            <w:pPr>
              <w:pStyle w:val="ListParagraph"/>
              <w:numPr>
                <w:ilvl w:val="0"/>
                <w:numId w:val="9"/>
              </w:numPr>
              <w:spacing w:before="120" w:after="0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:rsidR="00717974" w:rsidRPr="00EE7122" w:rsidRDefault="00717974" w:rsidP="00EE7122">
            <w:pPr>
              <w:spacing w:before="120"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717974" w:rsidRPr="00EE7122">
        <w:tc>
          <w:tcPr>
            <w:tcW w:w="10606" w:type="dxa"/>
            <w:gridSpan w:val="2"/>
          </w:tcPr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 xml:space="preserve">Pokuste se, prosím, krátce sdělit, co od účasti ve vzdělávacím programu očekáváte: </w:t>
            </w: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</w:tc>
      </w:tr>
      <w:tr w:rsidR="00717974" w:rsidRPr="00EE7122">
        <w:trPr>
          <w:trHeight w:val="3183"/>
        </w:trPr>
        <w:tc>
          <w:tcPr>
            <w:tcW w:w="10606" w:type="dxa"/>
            <w:gridSpan w:val="2"/>
          </w:tcPr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Je něco konkrétního, co byste se v rámci programu rádi dozvěděli nebo naučili?</w:t>
            </w: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  <w:r w:rsidRPr="00EE7122">
              <w:rPr>
                <w:lang w:val="cs-CZ"/>
              </w:rPr>
              <w:t xml:space="preserve"> </w:t>
            </w:r>
          </w:p>
        </w:tc>
      </w:tr>
      <w:tr w:rsidR="00717974" w:rsidRPr="00EE7122">
        <w:tc>
          <w:tcPr>
            <w:tcW w:w="5303" w:type="dxa"/>
          </w:tcPr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Jak jste získali informaci o našem programu?</w:t>
            </w: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7E41DC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Z LETÁKU</w:t>
            </w:r>
          </w:p>
          <w:p w:rsidR="00717974" w:rsidRPr="00EE7122" w:rsidRDefault="00717974" w:rsidP="007E41DC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Z WEBOVÝCH STRÁNEK</w:t>
            </w:r>
          </w:p>
          <w:p w:rsidR="00717974" w:rsidRPr="00EE7122" w:rsidRDefault="00717974" w:rsidP="007E41DC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Z FB</w:t>
            </w:r>
          </w:p>
          <w:p w:rsidR="00717974" w:rsidRPr="00EE7122" w:rsidRDefault="00717974" w:rsidP="007E41DC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OD PŘÁTEL</w:t>
            </w:r>
          </w:p>
          <w:p w:rsidR="00717974" w:rsidRPr="00EE7122" w:rsidRDefault="00717974" w:rsidP="007E41DC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 xml:space="preserve">NA ÚŘADĚ, OD LÉKAŘE APOD.  </w:t>
            </w:r>
          </w:p>
          <w:p w:rsidR="00717974" w:rsidRPr="00EE7122" w:rsidRDefault="00717974" w:rsidP="00EE7122">
            <w:pPr>
              <w:spacing w:after="0" w:line="240" w:lineRule="auto"/>
              <w:rPr>
                <w:lang w:val="cs-CZ"/>
              </w:rPr>
            </w:pPr>
          </w:p>
        </w:tc>
        <w:tc>
          <w:tcPr>
            <w:tcW w:w="5303" w:type="dxa"/>
          </w:tcPr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 xml:space="preserve">Domníváte se, že využijete nabídky dalších </w:t>
            </w:r>
            <w:bookmarkStart w:id="0" w:name="_GoBack"/>
            <w:bookmarkEnd w:id="0"/>
            <w:r w:rsidRPr="00EE7122">
              <w:rPr>
                <w:b/>
                <w:bCs/>
                <w:sz w:val="24"/>
                <w:szCs w:val="24"/>
                <w:lang w:val="cs-CZ"/>
              </w:rPr>
              <w:t xml:space="preserve">služeb Totum </w:t>
            </w:r>
            <w:r>
              <w:rPr>
                <w:b/>
                <w:bCs/>
                <w:sz w:val="24"/>
                <w:szCs w:val="24"/>
                <w:lang w:val="cs-CZ"/>
              </w:rPr>
              <w:t>z.</w:t>
            </w:r>
            <w:r w:rsidRPr="00EE7122">
              <w:rPr>
                <w:b/>
                <w:bCs/>
                <w:sz w:val="24"/>
                <w:szCs w:val="24"/>
                <w:lang w:val="cs-CZ"/>
              </w:rPr>
              <w:t>s.?</w:t>
            </w:r>
          </w:p>
          <w:p w:rsidR="00717974" w:rsidRPr="00EE7122" w:rsidRDefault="00717974" w:rsidP="00EE7122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  <w:p w:rsidR="00717974" w:rsidRPr="00EE7122" w:rsidRDefault="00717974" w:rsidP="007E41DC">
            <w:pPr>
              <w:pStyle w:val="ListParagraph"/>
              <w:numPr>
                <w:ilvl w:val="0"/>
                <w:numId w:val="13"/>
              </w:numPr>
              <w:spacing w:after="0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URČITĚ NE</w:t>
            </w:r>
          </w:p>
          <w:p w:rsidR="00717974" w:rsidRPr="00EE7122" w:rsidRDefault="00717974" w:rsidP="007E41DC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NEVÍM</w:t>
            </w:r>
          </w:p>
          <w:p w:rsidR="00717974" w:rsidRPr="00EE7122" w:rsidRDefault="00717974" w:rsidP="007E41DC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  <w:sz w:val="24"/>
                <w:szCs w:val="24"/>
                <w:lang w:val="cs-CZ"/>
              </w:rPr>
            </w:pPr>
            <w:r w:rsidRPr="00EE7122">
              <w:rPr>
                <w:b/>
                <w:bCs/>
                <w:sz w:val="24"/>
                <w:szCs w:val="24"/>
                <w:lang w:val="cs-CZ"/>
              </w:rPr>
              <w:t>PRAVDĚPODOBNĚ ANO</w:t>
            </w:r>
          </w:p>
        </w:tc>
      </w:tr>
    </w:tbl>
    <w:p w:rsidR="00717974" w:rsidRDefault="00717974" w:rsidP="005F0E01">
      <w:pPr>
        <w:spacing w:before="240" w:after="0"/>
        <w:jc w:val="center"/>
        <w:rPr>
          <w:rStyle w:val="Hyperlink"/>
          <w:rFonts w:cs="Calibri"/>
          <w:b/>
          <w:bCs/>
          <w:color w:val="auto"/>
          <w:sz w:val="44"/>
          <w:szCs w:val="44"/>
          <w:u w:val="none"/>
          <w:lang w:val="cs-CZ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left:0;text-align:left;margin-left:297pt;margin-top:51.25pt;width:69.75pt;height:71.25pt;z-index:251658240;visibility:visible;mso-position-horizontal-relative:text;mso-position-vertical-relative:text">
            <v:imagedata r:id="rId7" o:title=""/>
          </v:shape>
        </w:pict>
      </w:r>
      <w:r>
        <w:rPr>
          <w:noProof/>
          <w:lang w:val="cs-CZ" w:eastAsia="cs-CZ"/>
        </w:rPr>
        <w:pict>
          <v:shape id="Obrázek 5" o:spid="_x0000_s1027" type="#_x0000_t75" style="position:absolute;left:0;text-align:left;margin-left:90pt;margin-top:51.25pt;width:177.75pt;height:70.5pt;z-index:251657216;visibility:visible;mso-position-horizontal-relative:text;mso-position-vertical-relative:text">
            <v:imagedata r:id="rId8" o:title=""/>
          </v:shape>
        </w:pict>
      </w:r>
      <w:r>
        <w:rPr>
          <w:b/>
          <w:bCs/>
          <w:sz w:val="24"/>
          <w:szCs w:val="24"/>
          <w:lang w:val="cs-CZ"/>
        </w:rPr>
        <w:t>Vzdělávací program Totum z.</w:t>
      </w:r>
      <w:r w:rsidRPr="005B381D">
        <w:rPr>
          <w:b/>
          <w:bCs/>
          <w:sz w:val="24"/>
          <w:szCs w:val="24"/>
          <w:lang w:val="cs-CZ"/>
        </w:rPr>
        <w:t>s. je zajišťován ve spolupráci s Dívčí katolickou střední školou.</w:t>
      </w:r>
      <w:r w:rsidRPr="00302794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        </w:t>
      </w:r>
      <w:r>
        <w:rPr>
          <w:b/>
          <w:bCs/>
          <w:sz w:val="44"/>
          <w:szCs w:val="44"/>
          <w:lang w:val="cs-CZ"/>
        </w:rPr>
        <w:t xml:space="preserve"> </w:t>
      </w:r>
      <w:r w:rsidRPr="00436156">
        <w:rPr>
          <w:b/>
          <w:bCs/>
          <w:sz w:val="44"/>
          <w:szCs w:val="44"/>
          <w:lang w:val="cs-CZ"/>
        </w:rPr>
        <w:t xml:space="preserve">Více na </w:t>
      </w:r>
      <w:hyperlink r:id="rId9" w:history="1">
        <w:r w:rsidRPr="00436156">
          <w:rPr>
            <w:rStyle w:val="Hyperlink"/>
            <w:rFonts w:cs="Calibri"/>
            <w:b/>
            <w:bCs/>
            <w:color w:val="auto"/>
            <w:sz w:val="44"/>
            <w:szCs w:val="44"/>
            <w:u w:val="none"/>
            <w:lang w:val="cs-CZ"/>
          </w:rPr>
          <w:t>www.ostotum.cz</w:t>
        </w:r>
      </w:hyperlink>
      <w:r w:rsidRPr="00436156">
        <w:rPr>
          <w:b/>
          <w:bCs/>
          <w:sz w:val="44"/>
          <w:szCs w:val="44"/>
          <w:lang w:val="cs-CZ"/>
        </w:rPr>
        <w:t xml:space="preserve"> a </w:t>
      </w:r>
      <w:hyperlink r:id="rId10" w:history="1">
        <w:r w:rsidRPr="00436156">
          <w:rPr>
            <w:rStyle w:val="Hyperlink"/>
            <w:rFonts w:cs="Calibri"/>
            <w:b/>
            <w:bCs/>
            <w:color w:val="auto"/>
            <w:sz w:val="44"/>
            <w:szCs w:val="44"/>
            <w:u w:val="none"/>
            <w:lang w:val="cs-CZ"/>
          </w:rPr>
          <w:t>www.divciskola.cz</w:t>
        </w:r>
      </w:hyperlink>
      <w:r>
        <w:rPr>
          <w:b/>
          <w:bCs/>
          <w:noProof/>
          <w:sz w:val="44"/>
          <w:szCs w:val="44"/>
          <w:lang w:val="cs-CZ" w:eastAsia="cs-CZ"/>
        </w:rPr>
        <w:t xml:space="preserve">    </w:t>
      </w:r>
    </w:p>
    <w:sectPr w:rsidR="00717974" w:rsidSect="007B525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74" w:rsidRDefault="00717974" w:rsidP="00446DF4">
      <w:pPr>
        <w:spacing w:after="0" w:line="240" w:lineRule="auto"/>
      </w:pPr>
      <w:r>
        <w:separator/>
      </w:r>
    </w:p>
  </w:endnote>
  <w:endnote w:type="continuationSeparator" w:id="0">
    <w:p w:rsidR="00717974" w:rsidRDefault="00717974" w:rsidP="0044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74" w:rsidRDefault="00717974" w:rsidP="00446DF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74" w:rsidRDefault="00717974" w:rsidP="00446DF4">
      <w:pPr>
        <w:spacing w:after="0" w:line="240" w:lineRule="auto"/>
      </w:pPr>
      <w:r>
        <w:separator/>
      </w:r>
    </w:p>
  </w:footnote>
  <w:footnote w:type="continuationSeparator" w:id="0">
    <w:p w:rsidR="00717974" w:rsidRDefault="00717974" w:rsidP="00446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606"/>
    <w:multiLevelType w:val="hybridMultilevel"/>
    <w:tmpl w:val="70DAC3AA"/>
    <w:lvl w:ilvl="0" w:tplc="E3B676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25318"/>
    <w:multiLevelType w:val="hybridMultilevel"/>
    <w:tmpl w:val="05BE9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B4DF8"/>
    <w:multiLevelType w:val="hybridMultilevel"/>
    <w:tmpl w:val="E06E7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B0FBF"/>
    <w:multiLevelType w:val="hybridMultilevel"/>
    <w:tmpl w:val="734C9420"/>
    <w:lvl w:ilvl="0" w:tplc="76B68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93E99"/>
    <w:multiLevelType w:val="hybridMultilevel"/>
    <w:tmpl w:val="857A0E38"/>
    <w:lvl w:ilvl="0" w:tplc="76B68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D35EA"/>
    <w:multiLevelType w:val="hybridMultilevel"/>
    <w:tmpl w:val="2B0CCF2A"/>
    <w:lvl w:ilvl="0" w:tplc="76B68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F2B9C"/>
    <w:multiLevelType w:val="hybridMultilevel"/>
    <w:tmpl w:val="50D45518"/>
    <w:lvl w:ilvl="0" w:tplc="AE3A766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31347"/>
    <w:multiLevelType w:val="multilevel"/>
    <w:tmpl w:val="CC8819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D675A"/>
    <w:multiLevelType w:val="multilevel"/>
    <w:tmpl w:val="E06E7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86CA7"/>
    <w:multiLevelType w:val="hybridMultilevel"/>
    <w:tmpl w:val="1F6E1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F7A98"/>
    <w:multiLevelType w:val="hybridMultilevel"/>
    <w:tmpl w:val="CC881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A634C"/>
    <w:multiLevelType w:val="multilevel"/>
    <w:tmpl w:val="05BE9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D6570"/>
    <w:multiLevelType w:val="hybridMultilevel"/>
    <w:tmpl w:val="A240208C"/>
    <w:lvl w:ilvl="0" w:tplc="76B68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63C0B"/>
    <w:multiLevelType w:val="multilevel"/>
    <w:tmpl w:val="1F6E1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02546"/>
    <w:multiLevelType w:val="hybridMultilevel"/>
    <w:tmpl w:val="625CC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90CBB"/>
    <w:multiLevelType w:val="multilevel"/>
    <w:tmpl w:val="50D4551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B7CD2"/>
    <w:multiLevelType w:val="multilevel"/>
    <w:tmpl w:val="E06E7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5"/>
  </w:num>
  <w:num w:numId="9">
    <w:abstractNumId w:val="0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6"/>
  </w:num>
  <w:num w:numId="15">
    <w:abstractNumId w:val="12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3D8"/>
    <w:rsid w:val="00006E3E"/>
    <w:rsid w:val="00007399"/>
    <w:rsid w:val="000162D3"/>
    <w:rsid w:val="00036588"/>
    <w:rsid w:val="0006547E"/>
    <w:rsid w:val="000839DE"/>
    <w:rsid w:val="000D44FE"/>
    <w:rsid w:val="00104398"/>
    <w:rsid w:val="0013444E"/>
    <w:rsid w:val="001A2BDE"/>
    <w:rsid w:val="00220BD7"/>
    <w:rsid w:val="00266968"/>
    <w:rsid w:val="00302794"/>
    <w:rsid w:val="00387CF1"/>
    <w:rsid w:val="003D2FD2"/>
    <w:rsid w:val="00436156"/>
    <w:rsid w:val="00446DF4"/>
    <w:rsid w:val="004874C8"/>
    <w:rsid w:val="004A60F7"/>
    <w:rsid w:val="004C0810"/>
    <w:rsid w:val="004C17B8"/>
    <w:rsid w:val="004E0E4F"/>
    <w:rsid w:val="00537418"/>
    <w:rsid w:val="00543226"/>
    <w:rsid w:val="00547E5B"/>
    <w:rsid w:val="0057189A"/>
    <w:rsid w:val="00572382"/>
    <w:rsid w:val="005B381D"/>
    <w:rsid w:val="005F0E01"/>
    <w:rsid w:val="006324F6"/>
    <w:rsid w:val="00717974"/>
    <w:rsid w:val="007261C2"/>
    <w:rsid w:val="00790063"/>
    <w:rsid w:val="007B525B"/>
    <w:rsid w:val="007E41DC"/>
    <w:rsid w:val="007F44C5"/>
    <w:rsid w:val="007F4A64"/>
    <w:rsid w:val="007F5AAF"/>
    <w:rsid w:val="00831742"/>
    <w:rsid w:val="0085702B"/>
    <w:rsid w:val="008730F0"/>
    <w:rsid w:val="00904AF5"/>
    <w:rsid w:val="00965E37"/>
    <w:rsid w:val="00975E99"/>
    <w:rsid w:val="009B7D53"/>
    <w:rsid w:val="009D3792"/>
    <w:rsid w:val="009E6DB6"/>
    <w:rsid w:val="00A03DB1"/>
    <w:rsid w:val="00A0576A"/>
    <w:rsid w:val="00A91112"/>
    <w:rsid w:val="00A93FBF"/>
    <w:rsid w:val="00B013F9"/>
    <w:rsid w:val="00B24DD4"/>
    <w:rsid w:val="00B853D8"/>
    <w:rsid w:val="00BB0663"/>
    <w:rsid w:val="00BC6E40"/>
    <w:rsid w:val="00C27F1E"/>
    <w:rsid w:val="00C831FA"/>
    <w:rsid w:val="00CB1947"/>
    <w:rsid w:val="00DC4789"/>
    <w:rsid w:val="00DC49D1"/>
    <w:rsid w:val="00DC67CA"/>
    <w:rsid w:val="00DE44D5"/>
    <w:rsid w:val="00DF0817"/>
    <w:rsid w:val="00E17752"/>
    <w:rsid w:val="00E21FC4"/>
    <w:rsid w:val="00E93F40"/>
    <w:rsid w:val="00E96513"/>
    <w:rsid w:val="00ED5260"/>
    <w:rsid w:val="00EE0B28"/>
    <w:rsid w:val="00EE7122"/>
    <w:rsid w:val="00F13C3F"/>
    <w:rsid w:val="00F606A0"/>
    <w:rsid w:val="00FA64B9"/>
    <w:rsid w:val="00FC3C0D"/>
    <w:rsid w:val="00FF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B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25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44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DF4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44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6DF4"/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rsid w:val="000162D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03DB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7E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ivciskol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tot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454</Words>
  <Characters>2682</Characters>
  <Application>Microsoft Office Outlook</Application>
  <DocSecurity>0</DocSecurity>
  <Lines>0</Lines>
  <Paragraphs>0</Paragraphs>
  <ScaleCrop>false</ScaleCrop>
  <Company>ŠVL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MALÝ VZDĚLÁVACÍ KURZ PRO PEČUJÍCÍ RODINY</dc:title>
  <dc:subject/>
  <dc:creator>MaP</dc:creator>
  <cp:keywords/>
  <dc:description/>
  <cp:lastModifiedBy>Štěpán</cp:lastModifiedBy>
  <cp:revision>2</cp:revision>
  <cp:lastPrinted>2015-05-10T21:22:00Z</cp:lastPrinted>
  <dcterms:created xsi:type="dcterms:W3CDTF">2016-10-17T11:33:00Z</dcterms:created>
  <dcterms:modified xsi:type="dcterms:W3CDTF">2016-10-17T11:33:00Z</dcterms:modified>
</cp:coreProperties>
</file>